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AB51" w14:textId="3BA06EC5" w:rsidR="00677E84" w:rsidRDefault="00123D9C" w:rsidP="006E478E">
      <w:pPr>
        <w:spacing w:afterLines="30" w:after="93"/>
        <w:rPr>
          <w:rFonts w:asciiTheme="minorEastAsia" w:eastAsiaTheme="minorEastAsia" w:hAnsiTheme="minorEastAsia" w:hint="eastAsia"/>
          <w:spacing w:val="-2"/>
          <w:szCs w:val="21"/>
        </w:rPr>
      </w:pPr>
      <w:r>
        <w:rPr>
          <w:rFonts w:asciiTheme="minorEastAsia" w:eastAsiaTheme="minorEastAsia" w:hAnsiTheme="minorEastAsia" w:hint="eastAsia"/>
          <w:spacing w:val="-2"/>
          <w:szCs w:val="21"/>
        </w:rPr>
        <w:t>附件1：</w:t>
      </w:r>
    </w:p>
    <w:p w14:paraId="71950E07" w14:textId="1C782523" w:rsidR="00677E84" w:rsidRDefault="00123D9C">
      <w:pPr>
        <w:spacing w:afterLines="30" w:after="93"/>
        <w:jc w:val="center"/>
        <w:rPr>
          <w:rFonts w:ascii="华文中宋" w:eastAsia="华文中宋" w:hAnsi="华文中宋" w:cs="华文中宋" w:hint="eastAsia"/>
          <w:b/>
          <w:bCs/>
          <w:sz w:val="30"/>
          <w:szCs w:val="30"/>
        </w:rPr>
      </w:pPr>
      <w:bookmarkStart w:id="0" w:name="OLE_LINK8"/>
      <w:bookmarkStart w:id="1" w:name="OLE_LINK9"/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安徽工程大学</w:t>
      </w:r>
      <w:r w:rsidR="00612A98">
        <w:rPr>
          <w:rFonts w:ascii="华文中宋" w:eastAsia="华文中宋" w:hAnsi="华文中宋" w:cs="华文中宋" w:hint="eastAsia"/>
          <w:b/>
          <w:bCs/>
          <w:sz w:val="30"/>
          <w:szCs w:val="30"/>
        </w:rPr>
        <w:t>智能</w:t>
      </w:r>
      <w:r w:rsidR="006E478E">
        <w:rPr>
          <w:rFonts w:ascii="华文中宋" w:eastAsia="华文中宋" w:hAnsi="华文中宋" w:cs="华文中宋" w:hint="eastAsia"/>
          <w:b/>
          <w:bCs/>
          <w:sz w:val="30"/>
          <w:szCs w:val="30"/>
        </w:rPr>
        <w:t>化工设计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微专业</w:t>
      </w:r>
      <w:r w:rsidR="003933F6">
        <w:rPr>
          <w:rFonts w:ascii="华文中宋" w:eastAsia="华文中宋" w:hAnsi="华文中宋" w:cs="华文中宋" w:hint="eastAsia"/>
          <w:b/>
          <w:bCs/>
          <w:sz w:val="30"/>
          <w:szCs w:val="30"/>
        </w:rPr>
        <w:t>（</w:t>
      </w:r>
      <w:r w:rsidR="003933F6">
        <w:rPr>
          <w:rFonts w:ascii="华文中宋" w:eastAsia="华文中宋" w:hAnsi="华文中宋" w:cs="华文中宋" w:hint="eastAsia"/>
          <w:b/>
          <w:bCs/>
          <w:sz w:val="30"/>
          <w:szCs w:val="30"/>
        </w:rPr>
        <w:t>第一期</w:t>
      </w:r>
      <w:r w:rsidR="003933F6">
        <w:rPr>
          <w:rFonts w:ascii="华文中宋" w:eastAsia="华文中宋" w:hAnsi="华文中宋" w:cs="华文中宋" w:hint="eastAsia"/>
          <w:b/>
          <w:bCs/>
          <w:sz w:val="30"/>
          <w:szCs w:val="30"/>
        </w:rPr>
        <w:t>）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报名表</w:t>
      </w: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275"/>
        <w:gridCol w:w="289"/>
        <w:gridCol w:w="720"/>
        <w:gridCol w:w="1826"/>
        <w:gridCol w:w="1777"/>
        <w:gridCol w:w="2450"/>
      </w:tblGrid>
      <w:tr w:rsidR="00677E84" w14:paraId="05E5DAD6" w14:textId="77777777">
        <w:trPr>
          <w:trHeight w:val="51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7E4806F2" w14:textId="77777777"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5B0A" w14:textId="77777777" w:rsidR="00677E84" w:rsidRDefault="00677E8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627B" w14:textId="77777777"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5F9" w14:textId="77777777" w:rsidR="00677E84" w:rsidRDefault="00677E84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1A0" w14:textId="77777777"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DD0" w14:textId="77777777" w:rsidR="00677E84" w:rsidRDefault="00677E84">
            <w:pPr>
              <w:jc w:val="center"/>
              <w:rPr>
                <w:sz w:val="24"/>
              </w:rPr>
            </w:pPr>
          </w:p>
        </w:tc>
      </w:tr>
      <w:tr w:rsidR="00677E84" w14:paraId="64F509E1" w14:textId="77777777">
        <w:trPr>
          <w:trHeight w:val="621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0A66" w14:textId="77777777"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FE9" w14:textId="77777777" w:rsidR="00677E84" w:rsidRDefault="00677E84"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3DB" w14:textId="77777777" w:rsidR="00677E84" w:rsidRDefault="00123D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039A" w14:textId="77777777" w:rsidR="00677E84" w:rsidRDefault="00677E84">
            <w:pPr>
              <w:rPr>
                <w:sz w:val="24"/>
              </w:rPr>
            </w:pPr>
          </w:p>
        </w:tc>
      </w:tr>
      <w:tr w:rsidR="00677E84" w14:paraId="53885B32" w14:textId="77777777" w:rsidTr="00612A98">
        <w:trPr>
          <w:trHeight w:val="4799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AE3" w14:textId="2397FE6F" w:rsidR="00677E84" w:rsidRDefault="00131A5C">
            <w:pPr>
              <w:spacing w:line="360" w:lineRule="exact"/>
              <w:jc w:val="center"/>
              <w:rPr>
                <w:sz w:val="24"/>
              </w:rPr>
            </w:pPr>
            <w:r w:rsidRPr="00131A5C">
              <w:rPr>
                <w:rFonts w:hint="eastAsia"/>
                <w:sz w:val="24"/>
              </w:rPr>
              <w:t>学业基础证明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4CD" w14:textId="5AB5606C" w:rsidR="00677E84" w:rsidRPr="00F663BC" w:rsidRDefault="00F663BC" w:rsidP="00F663B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 w:rsidR="00BB0E03" w:rsidRPr="00F663BC">
              <w:rPr>
                <w:rFonts w:hint="eastAsia"/>
                <w:b/>
                <w:sz w:val="24"/>
              </w:rPr>
              <w:t>数学</w:t>
            </w:r>
            <w:r w:rsidR="00123D9C" w:rsidRPr="00F663BC">
              <w:rPr>
                <w:rFonts w:hint="eastAsia"/>
                <w:b/>
                <w:sz w:val="24"/>
              </w:rPr>
              <w:t>基础：</w:t>
            </w:r>
          </w:p>
          <w:p w14:paraId="095B6E75" w14:textId="77777777" w:rsidR="00F663BC" w:rsidRDefault="00F663BC" w:rsidP="00F663BC">
            <w:pPr>
              <w:spacing w:line="360" w:lineRule="auto"/>
              <w:rPr>
                <w:b/>
                <w:sz w:val="24"/>
              </w:rPr>
            </w:pPr>
          </w:p>
          <w:p w14:paraId="70411F2D" w14:textId="77777777" w:rsidR="00F663BC" w:rsidRDefault="00F663BC" w:rsidP="00F663BC">
            <w:pPr>
              <w:spacing w:line="360" w:lineRule="auto"/>
              <w:rPr>
                <w:b/>
                <w:sz w:val="24"/>
              </w:rPr>
            </w:pPr>
          </w:p>
          <w:p w14:paraId="3D31A5E0" w14:textId="77777777" w:rsidR="00614C6E" w:rsidRDefault="00614C6E" w:rsidP="00F663BC"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 w14:paraId="3760FD1E" w14:textId="1F1F7CEB" w:rsidR="00F663BC" w:rsidRDefault="00F663BC" w:rsidP="00F663BC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化学基础：</w:t>
            </w:r>
          </w:p>
          <w:p w14:paraId="12AB80A2" w14:textId="77777777" w:rsidR="00F663BC" w:rsidRDefault="00F663BC" w:rsidP="00F663BC">
            <w:pPr>
              <w:spacing w:line="360" w:lineRule="auto"/>
              <w:rPr>
                <w:b/>
                <w:sz w:val="24"/>
              </w:rPr>
            </w:pPr>
          </w:p>
          <w:p w14:paraId="3EC2E8EB" w14:textId="77777777" w:rsidR="00F663BC" w:rsidRDefault="00F663BC" w:rsidP="00F663BC">
            <w:pPr>
              <w:spacing w:line="360" w:lineRule="auto"/>
              <w:rPr>
                <w:b/>
                <w:sz w:val="24"/>
              </w:rPr>
            </w:pPr>
          </w:p>
          <w:p w14:paraId="68FE869F" w14:textId="77777777" w:rsidR="00614C6E" w:rsidRPr="00F663BC" w:rsidRDefault="00614C6E" w:rsidP="00F663BC">
            <w:pPr>
              <w:spacing w:line="360" w:lineRule="auto"/>
              <w:rPr>
                <w:rFonts w:hint="eastAsia"/>
                <w:b/>
                <w:sz w:val="24"/>
              </w:rPr>
            </w:pPr>
          </w:p>
          <w:p w14:paraId="7108A6F1" w14:textId="097EF3FD" w:rsidR="00BB0E03" w:rsidRPr="00F663BC" w:rsidRDefault="00F663BC">
            <w:pPr>
              <w:spacing w:line="360" w:lineRule="auto"/>
              <w:rPr>
                <w:b/>
                <w:sz w:val="24"/>
              </w:rPr>
            </w:pPr>
            <w:r w:rsidRPr="00F663BC">
              <w:rPr>
                <w:rFonts w:hint="eastAsia"/>
                <w:b/>
                <w:sz w:val="24"/>
              </w:rPr>
              <w:t>3.</w:t>
            </w:r>
            <w:r w:rsidRPr="00F663BC">
              <w:rPr>
                <w:rFonts w:hint="eastAsia"/>
                <w:b/>
                <w:sz w:val="24"/>
              </w:rPr>
              <w:t>计算机基础：</w:t>
            </w:r>
          </w:p>
          <w:p w14:paraId="3FDEBCEF" w14:textId="77777777" w:rsidR="00BB0E03" w:rsidRDefault="00BB0E03">
            <w:pPr>
              <w:spacing w:line="360" w:lineRule="auto"/>
              <w:rPr>
                <w:sz w:val="24"/>
              </w:rPr>
            </w:pPr>
          </w:p>
          <w:p w14:paraId="5B454A67" w14:textId="77777777" w:rsidR="00034AE3" w:rsidRDefault="00034AE3">
            <w:pPr>
              <w:rPr>
                <w:sz w:val="24"/>
              </w:rPr>
            </w:pPr>
          </w:p>
          <w:p w14:paraId="3814C485" w14:textId="77777777" w:rsidR="00614C6E" w:rsidRDefault="00614C6E">
            <w:pPr>
              <w:rPr>
                <w:rFonts w:hint="eastAsia"/>
                <w:sz w:val="24"/>
              </w:rPr>
            </w:pPr>
          </w:p>
          <w:p w14:paraId="40360B39" w14:textId="42593553" w:rsidR="00677E84" w:rsidRPr="00F663BC" w:rsidRDefault="00123D9C">
            <w:pPr>
              <w:rPr>
                <w:sz w:val="22"/>
                <w:szCs w:val="22"/>
              </w:rPr>
            </w:pPr>
            <w:r w:rsidRPr="00F663BC">
              <w:rPr>
                <w:rFonts w:hint="eastAsia"/>
                <w:sz w:val="22"/>
                <w:szCs w:val="22"/>
              </w:rPr>
              <w:t>（注：</w:t>
            </w:r>
            <w:r w:rsidR="00F663BC" w:rsidRPr="00F663BC">
              <w:rPr>
                <w:rFonts w:hint="eastAsia"/>
                <w:sz w:val="22"/>
                <w:szCs w:val="22"/>
              </w:rPr>
              <w:t>1.</w:t>
            </w:r>
            <w:r w:rsidR="00F663BC" w:rsidRPr="00F663BC">
              <w:rPr>
                <w:rFonts w:hint="eastAsia"/>
                <w:sz w:val="22"/>
                <w:szCs w:val="22"/>
              </w:rPr>
              <w:t>计算机基础指大学计算机相关课程成绩及</w:t>
            </w:r>
            <w:r w:rsidR="00F663BC" w:rsidRPr="00F663BC">
              <w:rPr>
                <w:rFonts w:hint="eastAsia"/>
                <w:sz w:val="22"/>
                <w:szCs w:val="22"/>
              </w:rPr>
              <w:t>全国计算机等级考试</w:t>
            </w:r>
            <w:r w:rsidR="00F663BC" w:rsidRPr="00F663BC">
              <w:rPr>
                <w:rFonts w:hint="eastAsia"/>
                <w:sz w:val="22"/>
                <w:szCs w:val="22"/>
              </w:rPr>
              <w:t>情况，其他基础指学习过的相关课程及成绩；</w:t>
            </w:r>
            <w:r w:rsidR="00F663BC" w:rsidRPr="00F663BC">
              <w:rPr>
                <w:rFonts w:hint="eastAsia"/>
                <w:sz w:val="22"/>
                <w:szCs w:val="22"/>
              </w:rPr>
              <w:t>2.</w:t>
            </w:r>
            <w:r w:rsidRPr="00F663BC">
              <w:rPr>
                <w:rFonts w:hint="eastAsia"/>
                <w:sz w:val="22"/>
                <w:szCs w:val="22"/>
              </w:rPr>
              <w:t>需提供教务系统</w:t>
            </w:r>
            <w:r w:rsidR="006E478E" w:rsidRPr="00F663BC">
              <w:rPr>
                <w:rFonts w:hint="eastAsia"/>
                <w:sz w:val="22"/>
                <w:szCs w:val="22"/>
              </w:rPr>
              <w:t>最新</w:t>
            </w:r>
            <w:r w:rsidRPr="00F663BC">
              <w:rPr>
                <w:rFonts w:hint="eastAsia"/>
                <w:sz w:val="22"/>
                <w:szCs w:val="22"/>
              </w:rPr>
              <w:t>导出的</w:t>
            </w:r>
            <w:r w:rsidR="006E478E" w:rsidRPr="00F663BC">
              <w:rPr>
                <w:rFonts w:hint="eastAsia"/>
                <w:sz w:val="22"/>
                <w:szCs w:val="22"/>
              </w:rPr>
              <w:t>全部</w:t>
            </w:r>
            <w:r w:rsidRPr="00F663BC">
              <w:rPr>
                <w:rFonts w:hint="eastAsia"/>
                <w:sz w:val="22"/>
                <w:szCs w:val="22"/>
              </w:rPr>
              <w:t>学年课程成绩单，连同本表一同报送。）</w:t>
            </w:r>
          </w:p>
          <w:p w14:paraId="74595E86" w14:textId="77777777" w:rsidR="00677E84" w:rsidRDefault="00677E84">
            <w:pPr>
              <w:rPr>
                <w:sz w:val="24"/>
              </w:rPr>
            </w:pPr>
          </w:p>
          <w:p w14:paraId="339300D7" w14:textId="77777777" w:rsidR="00677E84" w:rsidRDefault="00123D9C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  <w:r>
              <w:rPr>
                <w:rFonts w:hint="eastAsia"/>
                <w:sz w:val="24"/>
              </w:rPr>
              <w:t xml:space="preserve">        </w:t>
            </w:r>
            <w:r w:rsidR="00612A98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612A98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238C2C33" w14:textId="77777777" w:rsidR="00F663BC" w:rsidRDefault="00F663BC" w:rsidP="00F663BC">
            <w:pPr>
              <w:rPr>
                <w:rFonts w:hint="eastAsia"/>
                <w:sz w:val="24"/>
              </w:rPr>
            </w:pPr>
          </w:p>
        </w:tc>
      </w:tr>
      <w:tr w:rsidR="00677E84" w14:paraId="3868762C" w14:textId="77777777" w:rsidTr="00DE45B1">
        <w:trPr>
          <w:trHeight w:val="229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F9F" w14:textId="77777777" w:rsidR="00677E84" w:rsidRDefault="00123D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学生所在学院审批意见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42A" w14:textId="77777777" w:rsidR="00677E84" w:rsidRDefault="00677E84">
            <w:pPr>
              <w:rPr>
                <w:sz w:val="24"/>
              </w:rPr>
            </w:pPr>
          </w:p>
          <w:p w14:paraId="7EE8BB15" w14:textId="77777777" w:rsidR="00677E84" w:rsidRDefault="00677E84">
            <w:pPr>
              <w:rPr>
                <w:sz w:val="24"/>
              </w:rPr>
            </w:pPr>
          </w:p>
          <w:p w14:paraId="415E0DF0" w14:textId="77777777" w:rsidR="00677E84" w:rsidRDefault="00677E84">
            <w:pPr>
              <w:rPr>
                <w:sz w:val="24"/>
              </w:rPr>
            </w:pPr>
          </w:p>
          <w:p w14:paraId="615AB529" w14:textId="77777777" w:rsidR="00614C6E" w:rsidRDefault="00614C6E">
            <w:pPr>
              <w:rPr>
                <w:sz w:val="24"/>
              </w:rPr>
            </w:pPr>
          </w:p>
          <w:p w14:paraId="5A7FA4FE" w14:textId="77777777" w:rsidR="009C4C68" w:rsidRPr="00614C6E" w:rsidRDefault="009C4C68">
            <w:pPr>
              <w:rPr>
                <w:rFonts w:hint="eastAsia"/>
                <w:sz w:val="24"/>
              </w:rPr>
            </w:pPr>
          </w:p>
          <w:p w14:paraId="03B2A300" w14:textId="77777777" w:rsidR="00677E84" w:rsidRDefault="00123D9C">
            <w:pPr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bookmarkStart w:id="2" w:name="OLE_LINK2"/>
            <w:r>
              <w:rPr>
                <w:rFonts w:hint="eastAsia"/>
                <w:sz w:val="24"/>
              </w:rPr>
              <w:t>字</w:t>
            </w:r>
            <w:bookmarkEnd w:id="2"/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</w:t>
            </w:r>
            <w:r w:rsidR="00612A98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7723EDD8" w14:textId="77777777" w:rsidR="00677E84" w:rsidRDefault="00123D9C">
            <w:pPr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</w:p>
        </w:tc>
      </w:tr>
    </w:tbl>
    <w:p w14:paraId="06421AF3" w14:textId="77777777" w:rsidR="00F777BE" w:rsidRDefault="00F777BE" w:rsidP="00F663BC">
      <w:pPr>
        <w:spacing w:line="300" w:lineRule="auto"/>
        <w:rPr>
          <w:sz w:val="22"/>
          <w:szCs w:val="22"/>
        </w:rPr>
      </w:pPr>
    </w:p>
    <w:p w14:paraId="027E0BCE" w14:textId="7339AA2B" w:rsidR="00C8787F" w:rsidRDefault="00F663BC" w:rsidP="00F663BC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注：</w:t>
      </w:r>
      <w:hyperlink r:id="rId7" w:history="1">
        <w:r w:rsidR="00BB1477" w:rsidRPr="00BB1477">
          <w:rPr>
            <w:rFonts w:hint="eastAsia"/>
            <w:sz w:val="22"/>
            <w:szCs w:val="22"/>
          </w:rPr>
          <w:t>1.</w:t>
        </w:r>
        <w:r w:rsidR="00BB1477" w:rsidRPr="00BB1477">
          <w:rPr>
            <w:rFonts w:hint="eastAsia"/>
            <w:sz w:val="22"/>
            <w:szCs w:val="22"/>
          </w:rPr>
          <w:t>报名表电子档和</w:t>
        </w:r>
        <w:bookmarkStart w:id="3" w:name="OLE_LINK1"/>
        <w:r w:rsidR="00BB1477" w:rsidRPr="00BB1477">
          <w:rPr>
            <w:rFonts w:hint="eastAsia"/>
            <w:sz w:val="22"/>
            <w:szCs w:val="22"/>
          </w:rPr>
          <w:t>签字</w:t>
        </w:r>
        <w:r w:rsidR="00BB1477" w:rsidRPr="00BB1477">
          <w:rPr>
            <w:rFonts w:hint="eastAsia"/>
            <w:sz w:val="22"/>
            <w:szCs w:val="22"/>
          </w:rPr>
          <w:t>盖章</w:t>
        </w:r>
        <w:bookmarkEnd w:id="3"/>
        <w:r w:rsidR="00BB1477" w:rsidRPr="00BB1477">
          <w:rPr>
            <w:rFonts w:hint="eastAsia"/>
            <w:sz w:val="22"/>
            <w:szCs w:val="22"/>
          </w:rPr>
          <w:t>扫描版发送至</w:t>
        </w:r>
        <w:r w:rsidR="00BB1477" w:rsidRPr="00BB1477">
          <w:rPr>
            <w:rFonts w:hint="eastAsia"/>
            <w:sz w:val="22"/>
            <w:szCs w:val="22"/>
          </w:rPr>
          <w:t>panmeng</w:t>
        </w:r>
        <w:r w:rsidR="00BB1477" w:rsidRPr="00BB1477">
          <w:rPr>
            <w:rFonts w:hint="eastAsia"/>
            <w:sz w:val="22"/>
            <w:szCs w:val="22"/>
          </w:rPr>
          <w:t>@ahpu.edu.cn</w:t>
        </w:r>
      </w:hyperlink>
      <w:r>
        <w:rPr>
          <w:rFonts w:hint="eastAsia"/>
          <w:sz w:val="22"/>
          <w:szCs w:val="22"/>
        </w:rPr>
        <w:t>。</w:t>
      </w:r>
    </w:p>
    <w:p w14:paraId="7A67F3FD" w14:textId="29176B59" w:rsidR="00F663BC" w:rsidRDefault="00F663BC" w:rsidP="00F663BC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>报名学生扫码加入“</w:t>
      </w:r>
      <w:r w:rsidR="00C8787F">
        <w:rPr>
          <w:rFonts w:hint="eastAsia"/>
          <w:sz w:val="22"/>
          <w:szCs w:val="22"/>
        </w:rPr>
        <w:t>智能化工设计</w:t>
      </w:r>
      <w:r>
        <w:rPr>
          <w:rFonts w:hint="eastAsia"/>
          <w:sz w:val="22"/>
          <w:szCs w:val="22"/>
        </w:rPr>
        <w:t>微专业报名群”</w:t>
      </w:r>
      <w:r>
        <w:rPr>
          <w:rFonts w:hint="eastAsia"/>
          <w:sz w:val="22"/>
          <w:szCs w:val="22"/>
        </w:rPr>
        <w:t>QQ</w:t>
      </w:r>
      <w:r>
        <w:rPr>
          <w:rFonts w:hint="eastAsia"/>
          <w:sz w:val="22"/>
          <w:szCs w:val="22"/>
        </w:rPr>
        <w:t>群，群号：</w:t>
      </w:r>
      <w:r w:rsidRPr="00EC158A">
        <w:rPr>
          <w:sz w:val="24"/>
        </w:rPr>
        <w:t>1058744594</w:t>
      </w:r>
      <w:r>
        <w:rPr>
          <w:rFonts w:hint="eastAsia"/>
          <w:sz w:val="24"/>
        </w:rPr>
        <w:t>。</w:t>
      </w:r>
      <w:r>
        <w:rPr>
          <w:rFonts w:hint="eastAsia"/>
          <w:sz w:val="22"/>
          <w:szCs w:val="22"/>
        </w:rPr>
        <w:t>申请入群时备注“</w:t>
      </w:r>
      <w:r>
        <w:rPr>
          <w:rStyle w:val="aa"/>
          <w:rFonts w:ascii="宋体" w:hAnsi="宋体" w:cs="宋体" w:hint="eastAsia"/>
          <w:bCs/>
          <w:kern w:val="0"/>
          <w:lang w:bidi="ar"/>
        </w:rPr>
        <w:t>学号+姓名+专业班级</w:t>
      </w:r>
      <w:r>
        <w:rPr>
          <w:rFonts w:hint="eastAsia"/>
          <w:sz w:val="22"/>
          <w:szCs w:val="22"/>
        </w:rPr>
        <w:t>”。</w:t>
      </w:r>
    </w:p>
    <w:p w14:paraId="134287FF" w14:textId="477F12B6" w:rsidR="00F663BC" w:rsidRDefault="00DE45B1" w:rsidP="00DE45B1">
      <w:pPr>
        <w:spacing w:line="300" w:lineRule="auto"/>
        <w:rPr>
          <w:rFonts w:hint="eastAsia"/>
          <w:sz w:val="24"/>
        </w:rPr>
      </w:pPr>
      <w:r>
        <w:rPr>
          <w:rFonts w:hint="eastAsia"/>
          <w:sz w:val="22"/>
          <w:szCs w:val="22"/>
        </w:rPr>
        <w:t>3.</w:t>
      </w:r>
      <w:r>
        <w:rPr>
          <w:rFonts w:hint="eastAsia"/>
          <w:sz w:val="22"/>
          <w:szCs w:val="22"/>
        </w:rPr>
        <w:t>微专业线下开课时将</w:t>
      </w:r>
      <w:r w:rsidRPr="00DE45B1">
        <w:rPr>
          <w:rFonts w:hint="eastAsia"/>
          <w:sz w:val="22"/>
          <w:szCs w:val="22"/>
        </w:rPr>
        <w:t>签字盖章</w:t>
      </w:r>
      <w:r>
        <w:rPr>
          <w:rFonts w:hint="eastAsia"/>
          <w:sz w:val="22"/>
          <w:szCs w:val="22"/>
        </w:rPr>
        <w:t>的报名表原件交给班主任。</w:t>
      </w:r>
    </w:p>
    <w:sectPr w:rsidR="00F6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62B2" w14:textId="77777777" w:rsidR="00824BB7" w:rsidRDefault="00824BB7" w:rsidP="00131A5C">
      <w:r>
        <w:separator/>
      </w:r>
    </w:p>
  </w:endnote>
  <w:endnote w:type="continuationSeparator" w:id="0">
    <w:p w14:paraId="5C2B58D4" w14:textId="77777777" w:rsidR="00824BB7" w:rsidRDefault="00824BB7" w:rsidP="0013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1173" w14:textId="77777777" w:rsidR="00824BB7" w:rsidRDefault="00824BB7" w:rsidP="00131A5C">
      <w:r>
        <w:separator/>
      </w:r>
    </w:p>
  </w:footnote>
  <w:footnote w:type="continuationSeparator" w:id="0">
    <w:p w14:paraId="1954EC59" w14:textId="77777777" w:rsidR="00824BB7" w:rsidRDefault="00824BB7" w:rsidP="0013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470A9"/>
    <w:multiLevelType w:val="hybridMultilevel"/>
    <w:tmpl w:val="B824E454"/>
    <w:lvl w:ilvl="0" w:tplc="0F8AA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380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jODA2ZWU1YjI0ZDQzNzAxOGQ0NDBmY2MzMGE5YjUifQ=="/>
  </w:docVars>
  <w:rsids>
    <w:rsidRoot w:val="127D5BEA"/>
    <w:rsid w:val="000126C1"/>
    <w:rsid w:val="00034AE3"/>
    <w:rsid w:val="00037ED8"/>
    <w:rsid w:val="00064D78"/>
    <w:rsid w:val="0007343F"/>
    <w:rsid w:val="000C7B3A"/>
    <w:rsid w:val="000F390F"/>
    <w:rsid w:val="000F57EB"/>
    <w:rsid w:val="00123D9C"/>
    <w:rsid w:val="00131A5C"/>
    <w:rsid w:val="001D397E"/>
    <w:rsid w:val="00200B9C"/>
    <w:rsid w:val="00210405"/>
    <w:rsid w:val="0023354A"/>
    <w:rsid w:val="002F1450"/>
    <w:rsid w:val="002F604F"/>
    <w:rsid w:val="002F6F0E"/>
    <w:rsid w:val="003740C1"/>
    <w:rsid w:val="00376321"/>
    <w:rsid w:val="00385200"/>
    <w:rsid w:val="003933F6"/>
    <w:rsid w:val="003A27B8"/>
    <w:rsid w:val="003B21DB"/>
    <w:rsid w:val="003D1CFC"/>
    <w:rsid w:val="003F2ED6"/>
    <w:rsid w:val="00401396"/>
    <w:rsid w:val="004027DB"/>
    <w:rsid w:val="0043122D"/>
    <w:rsid w:val="00472C25"/>
    <w:rsid w:val="004767EF"/>
    <w:rsid w:val="004A44DE"/>
    <w:rsid w:val="004B456C"/>
    <w:rsid w:val="004C6F39"/>
    <w:rsid w:val="004D532D"/>
    <w:rsid w:val="0050627E"/>
    <w:rsid w:val="00520F7D"/>
    <w:rsid w:val="005304C0"/>
    <w:rsid w:val="00555AFC"/>
    <w:rsid w:val="00571988"/>
    <w:rsid w:val="005752A1"/>
    <w:rsid w:val="005A01D2"/>
    <w:rsid w:val="005B43F6"/>
    <w:rsid w:val="005E24E1"/>
    <w:rsid w:val="00601DA1"/>
    <w:rsid w:val="00612A98"/>
    <w:rsid w:val="00614C6E"/>
    <w:rsid w:val="006451C8"/>
    <w:rsid w:val="0065758D"/>
    <w:rsid w:val="006730E4"/>
    <w:rsid w:val="00677E84"/>
    <w:rsid w:val="006D7F3A"/>
    <w:rsid w:val="006E478E"/>
    <w:rsid w:val="006E62D4"/>
    <w:rsid w:val="006F2755"/>
    <w:rsid w:val="006F6E1B"/>
    <w:rsid w:val="00753275"/>
    <w:rsid w:val="007C2E06"/>
    <w:rsid w:val="007F3F22"/>
    <w:rsid w:val="00807E3D"/>
    <w:rsid w:val="00824BB7"/>
    <w:rsid w:val="0085779A"/>
    <w:rsid w:val="00872CCA"/>
    <w:rsid w:val="00894017"/>
    <w:rsid w:val="009343D3"/>
    <w:rsid w:val="00980A1C"/>
    <w:rsid w:val="009A5D14"/>
    <w:rsid w:val="009C2B3D"/>
    <w:rsid w:val="009C4C68"/>
    <w:rsid w:val="009D601B"/>
    <w:rsid w:val="009F7173"/>
    <w:rsid w:val="009F781C"/>
    <w:rsid w:val="00A03139"/>
    <w:rsid w:val="00A06C74"/>
    <w:rsid w:val="00A34FF5"/>
    <w:rsid w:val="00A46820"/>
    <w:rsid w:val="00A535C6"/>
    <w:rsid w:val="00AA7BD7"/>
    <w:rsid w:val="00AC14DC"/>
    <w:rsid w:val="00AE36D0"/>
    <w:rsid w:val="00AF2FD5"/>
    <w:rsid w:val="00AF4B2D"/>
    <w:rsid w:val="00B32B4A"/>
    <w:rsid w:val="00B43043"/>
    <w:rsid w:val="00B50D52"/>
    <w:rsid w:val="00B53876"/>
    <w:rsid w:val="00B63111"/>
    <w:rsid w:val="00B72542"/>
    <w:rsid w:val="00B73778"/>
    <w:rsid w:val="00BB0E03"/>
    <w:rsid w:val="00BB1477"/>
    <w:rsid w:val="00BB5622"/>
    <w:rsid w:val="00BC6B11"/>
    <w:rsid w:val="00BC799D"/>
    <w:rsid w:val="00BD6532"/>
    <w:rsid w:val="00C07839"/>
    <w:rsid w:val="00C3343E"/>
    <w:rsid w:val="00C738E9"/>
    <w:rsid w:val="00C758F3"/>
    <w:rsid w:val="00C8787F"/>
    <w:rsid w:val="00C93189"/>
    <w:rsid w:val="00CA7266"/>
    <w:rsid w:val="00D0550B"/>
    <w:rsid w:val="00D201EE"/>
    <w:rsid w:val="00D256EC"/>
    <w:rsid w:val="00D65AE7"/>
    <w:rsid w:val="00D7388C"/>
    <w:rsid w:val="00DC3E29"/>
    <w:rsid w:val="00DE410B"/>
    <w:rsid w:val="00DE45B1"/>
    <w:rsid w:val="00DE5D83"/>
    <w:rsid w:val="00DE71B2"/>
    <w:rsid w:val="00E05CF4"/>
    <w:rsid w:val="00E51308"/>
    <w:rsid w:val="00E53A35"/>
    <w:rsid w:val="00E630B2"/>
    <w:rsid w:val="00E84344"/>
    <w:rsid w:val="00EB713A"/>
    <w:rsid w:val="00EB72A4"/>
    <w:rsid w:val="00F10EF7"/>
    <w:rsid w:val="00F400AE"/>
    <w:rsid w:val="00F663BC"/>
    <w:rsid w:val="00F777BE"/>
    <w:rsid w:val="00FE5688"/>
    <w:rsid w:val="00FE5C90"/>
    <w:rsid w:val="06744A4C"/>
    <w:rsid w:val="0A9509CD"/>
    <w:rsid w:val="0EEF19BC"/>
    <w:rsid w:val="0FD0472C"/>
    <w:rsid w:val="118C4D48"/>
    <w:rsid w:val="127D5BEA"/>
    <w:rsid w:val="14D6119D"/>
    <w:rsid w:val="15A54C38"/>
    <w:rsid w:val="1A783C79"/>
    <w:rsid w:val="1AA816A1"/>
    <w:rsid w:val="1AC53906"/>
    <w:rsid w:val="25CC1B7D"/>
    <w:rsid w:val="261336C6"/>
    <w:rsid w:val="2896742B"/>
    <w:rsid w:val="2A4113E9"/>
    <w:rsid w:val="2B546C79"/>
    <w:rsid w:val="30FE230E"/>
    <w:rsid w:val="33807630"/>
    <w:rsid w:val="39567ED7"/>
    <w:rsid w:val="3BC735D2"/>
    <w:rsid w:val="43217E90"/>
    <w:rsid w:val="44332A17"/>
    <w:rsid w:val="45083AFE"/>
    <w:rsid w:val="48DB1B35"/>
    <w:rsid w:val="4D825DF2"/>
    <w:rsid w:val="526E2CB4"/>
    <w:rsid w:val="54E31D0B"/>
    <w:rsid w:val="557C5222"/>
    <w:rsid w:val="569E5E1D"/>
    <w:rsid w:val="58C25ACC"/>
    <w:rsid w:val="5DB56BFA"/>
    <w:rsid w:val="61811074"/>
    <w:rsid w:val="62127F1E"/>
    <w:rsid w:val="65BA2DA7"/>
    <w:rsid w:val="68674743"/>
    <w:rsid w:val="69E05968"/>
    <w:rsid w:val="6D535020"/>
    <w:rsid w:val="7AC3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8BCF67"/>
  <w15:docId w15:val="{6D5D9CA9-4DF2-41EB-B76E-EAD7D609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0"/>
    <w:autoRedefine/>
    <w:qFormat/>
    <w:rPr>
      <w:b/>
    </w:rPr>
  </w:style>
  <w:style w:type="character" w:styleId="ab">
    <w:name w:val="annotation reference"/>
    <w:basedOn w:val="a0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框文本 字符"/>
    <w:basedOn w:val="a0"/>
    <w:link w:val="a4"/>
    <w:autoRedefine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99"/>
    <w:rsid w:val="00F663BC"/>
    <w:pPr>
      <w:ind w:firstLineChars="200" w:firstLine="420"/>
    </w:pPr>
  </w:style>
  <w:style w:type="character" w:styleId="ad">
    <w:name w:val="Hyperlink"/>
    <w:basedOn w:val="a0"/>
    <w:unhideWhenUsed/>
    <w:rsid w:val="00C878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7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.&#25253;&#21517;&#34920;&#30005;&#23376;&#26723;&#21644;&#31614;&#23383;&#30422;&#31456;&#25195;&#25551;&#29256;&#21457;&#36865;&#33267;panmeng@ah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22</TotalTime>
  <Pages>1</Pages>
  <Words>227</Words>
  <Characters>244</Characters>
  <Application>Microsoft Office Word</Application>
  <DocSecurity>0</DocSecurity>
  <Lines>20</Lines>
  <Paragraphs>23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lenovo0001</dc:creator>
  <cp:lastModifiedBy>dell</cp:lastModifiedBy>
  <cp:revision>24</cp:revision>
  <cp:lastPrinted>2020-08-25T14:31:00Z</cp:lastPrinted>
  <dcterms:created xsi:type="dcterms:W3CDTF">2025-12-31T01:01:00Z</dcterms:created>
  <dcterms:modified xsi:type="dcterms:W3CDTF">2026-03-06T07:27:00Z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12F618DC47DE4F13B5D721AEC267C82E_13</vt:lpwstr>
  </property>
</Properties>
</file>